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36620" w14:textId="77777777" w:rsidR="007B3186" w:rsidRDefault="007B3186" w:rsidP="007B318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Allegato A</w:t>
      </w:r>
    </w:p>
    <w:p w14:paraId="45B1AFB8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Al Comune di Loreo</w:t>
      </w:r>
    </w:p>
    <w:p w14:paraId="4CAEF45E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Piazza Municipio 4</w:t>
      </w:r>
    </w:p>
    <w:p w14:paraId="6EE1A1C6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45017 Loreo (RO)</w:t>
      </w:r>
    </w:p>
    <w:p w14:paraId="61080AC9" w14:textId="77777777" w:rsidR="007B3186" w:rsidRDefault="007B3186" w:rsidP="007B318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hAnsi="Arial" w:cs="Arial"/>
          <w:color w:val="000000"/>
          <w:sz w:val="20"/>
          <w:szCs w:val="20"/>
        </w:rPr>
      </w:pPr>
      <w:r w:rsidRPr="00EB7856">
        <w:rPr>
          <w:rFonts w:ascii="Arial" w:hAnsi="Arial" w:cs="Arial"/>
          <w:color w:val="000000"/>
          <w:sz w:val="20"/>
          <w:szCs w:val="20"/>
        </w:rPr>
        <w:t>protocollo.comune.loreo.ro@pecveneto.it</w:t>
      </w:r>
    </w:p>
    <w:p w14:paraId="0C92A38E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hAnsi="Arial" w:cs="Arial"/>
          <w:color w:val="000000"/>
          <w:sz w:val="20"/>
          <w:szCs w:val="20"/>
        </w:rPr>
      </w:pPr>
    </w:p>
    <w:p w14:paraId="70992C97" w14:textId="380D69B0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605F">
        <w:rPr>
          <w:rFonts w:ascii="Arial" w:hAnsi="Arial" w:cs="Arial"/>
          <w:b/>
          <w:color w:val="000000"/>
          <w:sz w:val="20"/>
          <w:szCs w:val="20"/>
        </w:rPr>
        <w:t xml:space="preserve">OGGETTO: manifestazione d’interesse all’esecuzione del servizio di brokeraggio assicurativo per il periodo </w:t>
      </w:r>
      <w:r w:rsidR="004464D5" w:rsidRPr="000D1792">
        <w:rPr>
          <w:rFonts w:ascii="Arial" w:hAnsi="Arial" w:cs="Arial"/>
          <w:b/>
          <w:color w:val="000000"/>
          <w:sz w:val="20"/>
          <w:szCs w:val="20"/>
        </w:rPr>
        <w:t>2025-202</w:t>
      </w:r>
      <w:r w:rsidR="000D1792" w:rsidRPr="000D1792">
        <w:rPr>
          <w:rFonts w:ascii="Arial" w:hAnsi="Arial" w:cs="Arial"/>
          <w:b/>
          <w:color w:val="000000"/>
          <w:sz w:val="20"/>
          <w:szCs w:val="20"/>
        </w:rPr>
        <w:t>9</w:t>
      </w:r>
      <w:r w:rsidRPr="00E6605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F508AED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FEE797F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Il sottoscritto …………………………………………………………………………………………………...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4AB7B6FB" w14:textId="4B39F0C2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 xml:space="preserve">Nato il ………………………………. </w:t>
      </w:r>
      <w:r w:rsidR="004D6DDE">
        <w:rPr>
          <w:rFonts w:ascii="Arial" w:hAnsi="Arial" w:cs="Arial"/>
          <w:color w:val="000000"/>
          <w:sz w:val="20"/>
          <w:szCs w:val="20"/>
        </w:rPr>
        <w:t>a</w:t>
      </w:r>
      <w:r w:rsidRPr="00E6605F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………………………………………………. Prov. ………………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04F39DB8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In qualità di …………………………………………………………………………………………………….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10F649DA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Della ditta 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537BF7E7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Con sede legale in 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55E22C3D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E sede operativa in …………………………………………………………………………………………...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60C7F966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Telefono ……………………………………………… Fax ………………………………………………….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72B7A4B4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PEC …………………………………………………………………………………………………………….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0A3687C1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P.IVA …………………………………………………. C.F. 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69029C0D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N° iscrizione al registro imprese CCIAA 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24298D9E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Matricola e/o posizione INPS ……………………………… sede INPS ………………………………….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692AB9A4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Codice ditta INAIL ………………………… posizione assicurativa INAIL ……………………………….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2720C137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CCNL applicato ………………………………………………. N° dipendenti ……………………………..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2EA11F64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</w:rPr>
      </w:pPr>
    </w:p>
    <w:p w14:paraId="763E12F2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6605F">
        <w:rPr>
          <w:rFonts w:ascii="Arial" w:hAnsi="Arial" w:cs="Arial"/>
          <w:b/>
          <w:color w:val="000000"/>
          <w:sz w:val="20"/>
          <w:szCs w:val="20"/>
        </w:rPr>
        <w:t>MANIFESTA</w:t>
      </w:r>
    </w:p>
    <w:p w14:paraId="4669C307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26BB9C9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L’interesse dell’impresa rappresentata ad eseguire il servizio di cui all’oggetto e pertanto, ai sensi degli artt. 46 e 47 del D.P.R. 28 dicembre 2000, n. 445</w:t>
      </w:r>
    </w:p>
    <w:p w14:paraId="59C3307B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027BE12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6605F">
        <w:rPr>
          <w:rFonts w:ascii="Arial" w:hAnsi="Arial" w:cs="Arial"/>
          <w:b/>
          <w:color w:val="000000"/>
          <w:sz w:val="20"/>
          <w:szCs w:val="20"/>
        </w:rPr>
        <w:t>DICHIARA</w:t>
      </w:r>
    </w:p>
    <w:p w14:paraId="7FB374C7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293F7FF" w14:textId="1A8188E1" w:rsidR="007B3186" w:rsidRPr="00E6605F" w:rsidRDefault="007B3186" w:rsidP="007B318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 xml:space="preserve">Che l’impresa è in possesso dei requisiti di ordine generale per contrarre con la PA, non ricorrendo alcuna delle cause ostative previste dall’art. </w:t>
      </w:r>
      <w:r>
        <w:rPr>
          <w:rFonts w:ascii="Arial" w:hAnsi="Arial" w:cs="Arial"/>
          <w:color w:val="000000"/>
          <w:sz w:val="20"/>
          <w:szCs w:val="20"/>
        </w:rPr>
        <w:t>94</w:t>
      </w:r>
      <w:r w:rsidRPr="00E6605F">
        <w:rPr>
          <w:rFonts w:ascii="Arial" w:hAnsi="Arial" w:cs="Arial"/>
          <w:color w:val="000000"/>
          <w:sz w:val="20"/>
          <w:szCs w:val="20"/>
        </w:rPr>
        <w:t xml:space="preserve"> del D.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605F">
        <w:rPr>
          <w:rFonts w:ascii="Arial" w:hAnsi="Arial" w:cs="Arial"/>
          <w:color w:val="000000"/>
          <w:sz w:val="20"/>
          <w:szCs w:val="20"/>
        </w:rPr>
        <w:t xml:space="preserve">Lgs. </w:t>
      </w:r>
      <w:r>
        <w:rPr>
          <w:rFonts w:ascii="Arial" w:hAnsi="Arial" w:cs="Arial"/>
          <w:color w:val="000000"/>
          <w:sz w:val="20"/>
          <w:szCs w:val="20"/>
        </w:rPr>
        <w:t>36</w:t>
      </w:r>
      <w:r w:rsidRPr="00E6605F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2023</w:t>
      </w:r>
      <w:r w:rsidRPr="00E6605F">
        <w:rPr>
          <w:rFonts w:ascii="Arial" w:hAnsi="Arial" w:cs="Arial"/>
          <w:color w:val="000000"/>
          <w:sz w:val="20"/>
          <w:szCs w:val="20"/>
        </w:rPr>
        <w:t>;</w:t>
      </w:r>
    </w:p>
    <w:p w14:paraId="219DB54D" w14:textId="77777777" w:rsidR="007B3186" w:rsidRPr="00E6605F" w:rsidRDefault="007B3186" w:rsidP="007B318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Che l’impresa è in possesso del prescritto requisito di idoneità professionale in quanto regolarmente iscritta al n° ……………………… del Registro Unico degli Intermediari Assicurativi di cui all’art. 109 del D.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605F">
        <w:rPr>
          <w:rFonts w:ascii="Arial" w:hAnsi="Arial" w:cs="Arial"/>
          <w:color w:val="000000"/>
          <w:sz w:val="20"/>
          <w:szCs w:val="20"/>
        </w:rPr>
        <w:t>Lgs. 209/2005 sezione B dal ………………………………………;</w:t>
      </w:r>
    </w:p>
    <w:p w14:paraId="3A40FF46" w14:textId="205B4966" w:rsidR="007B3186" w:rsidRPr="00E6605F" w:rsidRDefault="007B3186" w:rsidP="007B318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Che l’impresa è in possesso della prescritta capacità tecnico-professionale, avendo svolto nell’ultimo triennio (</w:t>
      </w:r>
      <w:r w:rsidRPr="000D1792">
        <w:rPr>
          <w:rFonts w:ascii="Arial" w:hAnsi="Arial" w:cs="Arial"/>
          <w:color w:val="000000"/>
          <w:sz w:val="20"/>
          <w:szCs w:val="20"/>
        </w:rPr>
        <w:t>20</w:t>
      </w:r>
      <w:r w:rsidR="000D1792">
        <w:rPr>
          <w:rFonts w:ascii="Arial" w:hAnsi="Arial" w:cs="Arial"/>
          <w:color w:val="000000"/>
          <w:sz w:val="20"/>
          <w:szCs w:val="20"/>
        </w:rPr>
        <w:t>21</w:t>
      </w:r>
      <w:r w:rsidRPr="000D1792">
        <w:rPr>
          <w:rFonts w:ascii="Arial" w:hAnsi="Arial" w:cs="Arial"/>
          <w:color w:val="000000"/>
          <w:sz w:val="20"/>
          <w:szCs w:val="20"/>
        </w:rPr>
        <w:t>-20</w:t>
      </w:r>
      <w:r w:rsidR="000D1792">
        <w:rPr>
          <w:rFonts w:ascii="Arial" w:hAnsi="Arial" w:cs="Arial"/>
          <w:color w:val="000000"/>
          <w:sz w:val="20"/>
          <w:szCs w:val="20"/>
        </w:rPr>
        <w:t>23</w:t>
      </w:r>
      <w:r w:rsidRPr="00E6605F">
        <w:rPr>
          <w:rFonts w:ascii="Arial" w:hAnsi="Arial" w:cs="Arial"/>
          <w:color w:val="000000"/>
          <w:sz w:val="20"/>
          <w:szCs w:val="20"/>
        </w:rPr>
        <w:t xml:space="preserve">) attività di brokeraggio per un volume complessivo di premi intermediati pari ad € ………………………. </w:t>
      </w:r>
      <w:r w:rsidR="000E67C1">
        <w:rPr>
          <w:rFonts w:ascii="Arial" w:hAnsi="Arial" w:cs="Arial"/>
          <w:color w:val="000000"/>
          <w:sz w:val="20"/>
          <w:szCs w:val="20"/>
        </w:rPr>
        <w:t>a</w:t>
      </w:r>
      <w:r w:rsidRPr="00E6605F">
        <w:rPr>
          <w:rFonts w:ascii="Arial" w:hAnsi="Arial" w:cs="Arial"/>
          <w:color w:val="000000"/>
          <w:sz w:val="20"/>
          <w:szCs w:val="20"/>
        </w:rPr>
        <w:t xml:space="preserve"> favore di n° ………….. Enti Pubblici e/o privati tra i quali n°…………. amministrazioni pubbliche;</w:t>
      </w:r>
    </w:p>
    <w:p w14:paraId="6A8DF206" w14:textId="77777777" w:rsidR="007B3186" w:rsidRPr="00E6605F" w:rsidRDefault="007B3186" w:rsidP="007B318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Che l’impresa ha in corso la polizza obbligatoria per la R.C. professionale di cui all’art. 112 del D.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605F">
        <w:rPr>
          <w:rFonts w:ascii="Arial" w:hAnsi="Arial" w:cs="Arial"/>
          <w:color w:val="000000"/>
          <w:sz w:val="20"/>
          <w:szCs w:val="20"/>
        </w:rPr>
        <w:t>Lgs. 209/2005 con massimale di €…………………………………………….;</w:t>
      </w:r>
    </w:p>
    <w:p w14:paraId="628AC8F6" w14:textId="77777777" w:rsidR="007B3186" w:rsidRPr="00E6605F" w:rsidRDefault="007B3186" w:rsidP="007B318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Di aver preso visione dell’avviso di indagine di mercato e di accettare integralmente quanto in esso previsto, senza alcuna riserva e/o condizione;</w:t>
      </w:r>
    </w:p>
    <w:p w14:paraId="014C7E15" w14:textId="77777777" w:rsidR="007B3186" w:rsidRPr="00E6605F" w:rsidRDefault="007B3186" w:rsidP="007B318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Di impegnarsi ad eseguire il servizio alle condizioni indicate nell’allegata proposta di esecuzione dell’incarico (relazione tecnica);</w:t>
      </w:r>
    </w:p>
    <w:p w14:paraId="6E8D90A4" w14:textId="77777777" w:rsidR="007B3186" w:rsidRPr="00E6605F" w:rsidRDefault="007B3186" w:rsidP="007B318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Di autorizzare il trattamento dei dati personali riportati nella presente dichiarazione limitatamente alla procedura in oggetto, ai sensi dell’art. 23 del D.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605F">
        <w:rPr>
          <w:rFonts w:ascii="Arial" w:hAnsi="Arial" w:cs="Arial"/>
          <w:color w:val="000000"/>
          <w:sz w:val="20"/>
          <w:szCs w:val="20"/>
        </w:rPr>
        <w:t>Lgs. 196/2003;</w:t>
      </w:r>
    </w:p>
    <w:p w14:paraId="47F2D971" w14:textId="77777777" w:rsidR="007B3186" w:rsidRPr="00E6605F" w:rsidRDefault="007B3186" w:rsidP="007B318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Di voler ricevere le comunicazioni relative al procedimento di cui trattasi al seguente indirizzo P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E6605F">
        <w:rPr>
          <w:rFonts w:ascii="Arial" w:hAnsi="Arial" w:cs="Arial"/>
          <w:color w:val="000000"/>
          <w:sz w:val="20"/>
          <w:szCs w:val="20"/>
        </w:rPr>
        <w:t>C ………………………………………………………….</w:t>
      </w:r>
    </w:p>
    <w:p w14:paraId="4A8C9ECA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FB483F4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Luogo e Data</w:t>
      </w:r>
    </w:p>
    <w:p w14:paraId="1B36CF94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0C6337D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>……………………………………………..</w:t>
      </w:r>
    </w:p>
    <w:p w14:paraId="6EB20A44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F40B3F6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ab/>
      </w:r>
      <w:r w:rsidRPr="00E6605F">
        <w:rPr>
          <w:rFonts w:ascii="Arial" w:hAnsi="Arial" w:cs="Arial"/>
          <w:color w:val="000000"/>
          <w:sz w:val="20"/>
          <w:szCs w:val="20"/>
        </w:rPr>
        <w:tab/>
      </w:r>
      <w:r w:rsidRPr="00E6605F">
        <w:rPr>
          <w:rFonts w:ascii="Arial" w:hAnsi="Arial" w:cs="Arial"/>
          <w:color w:val="000000"/>
          <w:sz w:val="20"/>
          <w:szCs w:val="20"/>
        </w:rPr>
        <w:tab/>
      </w:r>
      <w:r w:rsidRPr="00E6605F">
        <w:rPr>
          <w:rFonts w:ascii="Arial" w:hAnsi="Arial" w:cs="Arial"/>
          <w:color w:val="000000"/>
          <w:sz w:val="20"/>
          <w:szCs w:val="20"/>
        </w:rPr>
        <w:tab/>
      </w:r>
      <w:r w:rsidRPr="00E6605F">
        <w:rPr>
          <w:rFonts w:ascii="Arial" w:hAnsi="Arial" w:cs="Arial"/>
          <w:color w:val="000000"/>
          <w:sz w:val="20"/>
          <w:szCs w:val="20"/>
        </w:rPr>
        <w:tab/>
      </w:r>
      <w:r w:rsidRPr="00E6605F">
        <w:rPr>
          <w:rFonts w:ascii="Arial" w:hAnsi="Arial" w:cs="Arial"/>
          <w:color w:val="000000"/>
          <w:sz w:val="20"/>
          <w:szCs w:val="20"/>
        </w:rPr>
        <w:tab/>
      </w:r>
      <w:r w:rsidRPr="00E6605F">
        <w:rPr>
          <w:rFonts w:ascii="Arial" w:hAnsi="Arial" w:cs="Arial"/>
          <w:color w:val="000000"/>
          <w:sz w:val="20"/>
          <w:szCs w:val="20"/>
        </w:rPr>
        <w:tab/>
      </w:r>
      <w:r w:rsidRPr="00E6605F">
        <w:rPr>
          <w:rFonts w:ascii="Arial" w:hAnsi="Arial" w:cs="Arial"/>
          <w:color w:val="000000"/>
          <w:sz w:val="20"/>
          <w:szCs w:val="20"/>
        </w:rPr>
        <w:tab/>
        <w:t>Firma del legale rappresentante</w:t>
      </w:r>
    </w:p>
    <w:p w14:paraId="3044B584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F457ED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color w:val="000000"/>
          <w:sz w:val="20"/>
          <w:szCs w:val="20"/>
        </w:rPr>
        <w:tab/>
      </w:r>
      <w:r w:rsidRPr="00E6605F">
        <w:rPr>
          <w:rFonts w:ascii="Arial" w:hAnsi="Arial" w:cs="Arial"/>
          <w:color w:val="000000"/>
          <w:sz w:val="20"/>
          <w:szCs w:val="20"/>
        </w:rPr>
        <w:tab/>
      </w:r>
      <w:r w:rsidRPr="00E6605F">
        <w:rPr>
          <w:rFonts w:ascii="Arial" w:hAnsi="Arial" w:cs="Arial"/>
          <w:color w:val="000000"/>
          <w:sz w:val="20"/>
          <w:szCs w:val="20"/>
        </w:rPr>
        <w:tab/>
      </w:r>
      <w:r w:rsidRPr="00E6605F">
        <w:rPr>
          <w:rFonts w:ascii="Arial" w:hAnsi="Arial" w:cs="Arial"/>
          <w:color w:val="000000"/>
          <w:sz w:val="20"/>
          <w:szCs w:val="20"/>
        </w:rPr>
        <w:tab/>
      </w:r>
      <w:r w:rsidRPr="00E6605F">
        <w:rPr>
          <w:rFonts w:ascii="Arial" w:hAnsi="Arial" w:cs="Arial"/>
          <w:color w:val="000000"/>
          <w:sz w:val="20"/>
          <w:szCs w:val="20"/>
        </w:rPr>
        <w:tab/>
      </w:r>
      <w:r w:rsidRPr="00E6605F">
        <w:rPr>
          <w:rFonts w:ascii="Arial" w:hAnsi="Arial" w:cs="Arial"/>
          <w:color w:val="000000"/>
          <w:sz w:val="20"/>
          <w:szCs w:val="20"/>
        </w:rPr>
        <w:tab/>
      </w:r>
      <w:r w:rsidRPr="00E6605F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</w:t>
      </w:r>
    </w:p>
    <w:p w14:paraId="76DE0A2B" w14:textId="77777777" w:rsidR="007B3186" w:rsidRDefault="007B3186" w:rsidP="007B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3F39031D" w14:textId="77777777" w:rsidR="007B3186" w:rsidRPr="00E6605F" w:rsidRDefault="007B3186" w:rsidP="007B3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E6605F">
        <w:rPr>
          <w:rFonts w:ascii="Arial" w:hAnsi="Arial" w:cs="Arial"/>
          <w:i/>
          <w:color w:val="000000"/>
          <w:sz w:val="20"/>
          <w:szCs w:val="20"/>
        </w:rPr>
        <w:t>Allegati:</w:t>
      </w:r>
    </w:p>
    <w:p w14:paraId="0939542B" w14:textId="77777777" w:rsidR="007B3186" w:rsidRPr="00E6605F" w:rsidRDefault="007B3186" w:rsidP="007B318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E6605F">
        <w:rPr>
          <w:rFonts w:ascii="Arial" w:hAnsi="Arial" w:cs="Arial"/>
          <w:i/>
          <w:color w:val="000000"/>
          <w:sz w:val="20"/>
          <w:szCs w:val="20"/>
        </w:rPr>
        <w:t>Fotocopia di un documento d’identità in corso di validità del sottoscrittore (art. 38 comma 3 DPR 445/2000);</w:t>
      </w:r>
    </w:p>
    <w:p w14:paraId="67781F77" w14:textId="3C0D49FA" w:rsidR="004D462D" w:rsidRPr="007B3186" w:rsidRDefault="007B3186" w:rsidP="007B318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6605F">
        <w:rPr>
          <w:rFonts w:ascii="Arial" w:hAnsi="Arial" w:cs="Arial"/>
          <w:i/>
          <w:color w:val="000000"/>
          <w:sz w:val="20"/>
          <w:szCs w:val="20"/>
        </w:rPr>
        <w:t>Atto di procura generale/speciale qualora il sottoscrittore non coincida con il legale rappresentante dell’impresa.</w:t>
      </w:r>
    </w:p>
    <w:sectPr w:rsidR="004D462D" w:rsidRPr="007B3186" w:rsidSect="00CA75A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BCAA7" w14:textId="77777777" w:rsidR="00F62DBB" w:rsidRDefault="00F62DBB" w:rsidP="00017A2F">
      <w:pPr>
        <w:spacing w:after="0" w:line="240" w:lineRule="auto"/>
      </w:pPr>
      <w:r>
        <w:separator/>
      </w:r>
    </w:p>
  </w:endnote>
  <w:endnote w:type="continuationSeparator" w:id="0">
    <w:p w14:paraId="6630FD62" w14:textId="77777777" w:rsidR="00F62DBB" w:rsidRDefault="00F62DBB" w:rsidP="0001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A95DD" w14:textId="77777777" w:rsidR="00B93F0C" w:rsidRPr="009B01B4" w:rsidRDefault="00B93F0C" w:rsidP="009B01B4">
    <w:pPr>
      <w:pStyle w:val="Pidipagina"/>
    </w:pPr>
    <w:r w:rsidRPr="009B01B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34F2" w14:textId="77777777" w:rsidR="00F62DBB" w:rsidRDefault="00F62DBB" w:rsidP="00017A2F">
      <w:pPr>
        <w:spacing w:after="0" w:line="240" w:lineRule="auto"/>
      </w:pPr>
      <w:r>
        <w:separator/>
      </w:r>
    </w:p>
  </w:footnote>
  <w:footnote w:type="continuationSeparator" w:id="0">
    <w:p w14:paraId="1C70AEE8" w14:textId="77777777" w:rsidR="00F62DBB" w:rsidRDefault="00F62DBB" w:rsidP="0001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A2"/>
    <w:multiLevelType w:val="hybridMultilevel"/>
    <w:tmpl w:val="75862C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8A1DDA"/>
    <w:multiLevelType w:val="hybridMultilevel"/>
    <w:tmpl w:val="81DEB2E6"/>
    <w:lvl w:ilvl="0" w:tplc="36C8EA56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489"/>
    <w:multiLevelType w:val="hybridMultilevel"/>
    <w:tmpl w:val="0784AAB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0792B"/>
    <w:multiLevelType w:val="hybridMultilevel"/>
    <w:tmpl w:val="788E77C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9867FC"/>
    <w:multiLevelType w:val="multilevel"/>
    <w:tmpl w:val="D0D4CA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5E472DF"/>
    <w:multiLevelType w:val="hybridMultilevel"/>
    <w:tmpl w:val="4912C96A"/>
    <w:lvl w:ilvl="0" w:tplc="17825214">
      <w:numFmt w:val="bullet"/>
      <w:lvlText w:val="•"/>
      <w:lvlJc w:val="left"/>
      <w:pPr>
        <w:ind w:left="1545" w:hanging="465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64619"/>
    <w:multiLevelType w:val="hybridMultilevel"/>
    <w:tmpl w:val="DE68DA30"/>
    <w:lvl w:ilvl="0" w:tplc="38C8CD08">
      <w:start w:val="6"/>
      <w:numFmt w:val="bullet"/>
      <w:suff w:val="space"/>
      <w:lvlText w:val="-"/>
      <w:lvlJc w:val="left"/>
      <w:pPr>
        <w:ind w:left="349" w:firstLine="644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D14288"/>
    <w:multiLevelType w:val="multilevel"/>
    <w:tmpl w:val="D0D4CA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2C10859"/>
    <w:multiLevelType w:val="hybridMultilevel"/>
    <w:tmpl w:val="E0ACB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5CD6"/>
    <w:multiLevelType w:val="hybridMultilevel"/>
    <w:tmpl w:val="30966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12C0F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63E5A"/>
    <w:multiLevelType w:val="multilevel"/>
    <w:tmpl w:val="D0D4CA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D0D1715"/>
    <w:multiLevelType w:val="hybridMultilevel"/>
    <w:tmpl w:val="6DC0B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F3B56"/>
    <w:multiLevelType w:val="hybridMultilevel"/>
    <w:tmpl w:val="1CB23E92"/>
    <w:lvl w:ilvl="0" w:tplc="0BCE5E12">
      <w:start w:val="50"/>
      <w:numFmt w:val="upperRoman"/>
      <w:suff w:val="space"/>
      <w:lvlText w:val="%1)"/>
      <w:lvlJc w:val="left"/>
      <w:pPr>
        <w:ind w:left="136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BA037BD"/>
    <w:multiLevelType w:val="hybridMultilevel"/>
    <w:tmpl w:val="3104E55E"/>
    <w:lvl w:ilvl="0" w:tplc="38C8CD08">
      <w:start w:val="6"/>
      <w:numFmt w:val="bullet"/>
      <w:suff w:val="space"/>
      <w:lvlText w:val="-"/>
      <w:lvlJc w:val="left"/>
      <w:pPr>
        <w:ind w:left="284" w:firstLine="644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DB34507"/>
    <w:multiLevelType w:val="hybridMultilevel"/>
    <w:tmpl w:val="DAE650F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2F7EC0"/>
    <w:multiLevelType w:val="multilevel"/>
    <w:tmpl w:val="D0D4CA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06812A4"/>
    <w:multiLevelType w:val="hybridMultilevel"/>
    <w:tmpl w:val="928C7E0C"/>
    <w:lvl w:ilvl="0" w:tplc="0BCE5E12">
      <w:start w:val="50"/>
      <w:numFmt w:val="upperRoman"/>
      <w:suff w:val="space"/>
      <w:lvlText w:val="%1)"/>
      <w:lvlJc w:val="left"/>
      <w:pPr>
        <w:ind w:left="136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938C5"/>
    <w:multiLevelType w:val="hybridMultilevel"/>
    <w:tmpl w:val="3AB48394"/>
    <w:lvl w:ilvl="0" w:tplc="56B84850">
      <w:start w:val="1"/>
      <w:numFmt w:val="upperRoman"/>
      <w:suff w:val="space"/>
      <w:lvlText w:val="%1)"/>
      <w:lvlJc w:val="left"/>
      <w:pPr>
        <w:ind w:left="136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52A04"/>
    <w:multiLevelType w:val="multilevel"/>
    <w:tmpl w:val="D0D4CA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C5D4B2A"/>
    <w:multiLevelType w:val="hybridMultilevel"/>
    <w:tmpl w:val="CD30463C"/>
    <w:lvl w:ilvl="0" w:tplc="2F2276C4">
      <w:start w:val="6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BA683B"/>
    <w:multiLevelType w:val="hybridMultilevel"/>
    <w:tmpl w:val="B2C26686"/>
    <w:lvl w:ilvl="0" w:tplc="881410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8B3A44"/>
    <w:multiLevelType w:val="multilevel"/>
    <w:tmpl w:val="D0D4CA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364757F"/>
    <w:multiLevelType w:val="hybridMultilevel"/>
    <w:tmpl w:val="511C07F6"/>
    <w:lvl w:ilvl="0" w:tplc="38C8CD08">
      <w:start w:val="6"/>
      <w:numFmt w:val="bullet"/>
      <w:suff w:val="space"/>
      <w:lvlText w:val="-"/>
      <w:lvlJc w:val="left"/>
      <w:pPr>
        <w:ind w:left="0" w:firstLine="644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9F18F2"/>
    <w:multiLevelType w:val="hybridMultilevel"/>
    <w:tmpl w:val="C0982C0C"/>
    <w:lvl w:ilvl="0" w:tplc="6BAAD96C">
      <w:start w:val="1"/>
      <w:numFmt w:val="upperRoman"/>
      <w:suff w:val="space"/>
      <w:lvlText w:val="%1)"/>
      <w:lvlJc w:val="left"/>
      <w:pPr>
        <w:ind w:left="136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91E33"/>
    <w:multiLevelType w:val="multilevel"/>
    <w:tmpl w:val="D0D4CA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A4D0424"/>
    <w:multiLevelType w:val="hybridMultilevel"/>
    <w:tmpl w:val="DD2ECDF2"/>
    <w:lvl w:ilvl="0" w:tplc="946456CA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4269E8"/>
    <w:multiLevelType w:val="hybridMultilevel"/>
    <w:tmpl w:val="647A01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24A26"/>
    <w:multiLevelType w:val="hybridMultilevel"/>
    <w:tmpl w:val="92AA253E"/>
    <w:lvl w:ilvl="0" w:tplc="38C8CD08">
      <w:start w:val="6"/>
      <w:numFmt w:val="bullet"/>
      <w:suff w:val="space"/>
      <w:lvlText w:val="-"/>
      <w:lvlJc w:val="left"/>
      <w:pPr>
        <w:ind w:left="0" w:firstLine="644"/>
      </w:pPr>
      <w:rPr>
        <w:rFonts w:ascii="Arial" w:eastAsiaTheme="minorEastAsia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353F9"/>
    <w:multiLevelType w:val="hybridMultilevel"/>
    <w:tmpl w:val="9516F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C7700"/>
    <w:multiLevelType w:val="hybridMultilevel"/>
    <w:tmpl w:val="1706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60729"/>
    <w:multiLevelType w:val="hybridMultilevel"/>
    <w:tmpl w:val="191EE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87159"/>
    <w:multiLevelType w:val="hybridMultilevel"/>
    <w:tmpl w:val="42A08A9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EE7C46"/>
    <w:multiLevelType w:val="hybridMultilevel"/>
    <w:tmpl w:val="A844D69E"/>
    <w:lvl w:ilvl="0" w:tplc="38C8CD08">
      <w:start w:val="6"/>
      <w:numFmt w:val="bullet"/>
      <w:suff w:val="space"/>
      <w:lvlText w:val="-"/>
      <w:lvlJc w:val="left"/>
      <w:pPr>
        <w:ind w:left="0" w:firstLine="644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E29B8"/>
    <w:multiLevelType w:val="hybridMultilevel"/>
    <w:tmpl w:val="DF2AE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12C0F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34546"/>
    <w:multiLevelType w:val="multilevel"/>
    <w:tmpl w:val="D0D4CA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6631136"/>
    <w:multiLevelType w:val="hybridMultilevel"/>
    <w:tmpl w:val="F0CE97B0"/>
    <w:lvl w:ilvl="0" w:tplc="B3FA02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4531">
    <w:abstractNumId w:val="26"/>
  </w:num>
  <w:num w:numId="2" w16cid:durableId="139926578">
    <w:abstractNumId w:val="5"/>
  </w:num>
  <w:num w:numId="3" w16cid:durableId="645626885">
    <w:abstractNumId w:val="11"/>
  </w:num>
  <w:num w:numId="4" w16cid:durableId="1898055586">
    <w:abstractNumId w:val="9"/>
  </w:num>
  <w:num w:numId="5" w16cid:durableId="369916932">
    <w:abstractNumId w:val="21"/>
  </w:num>
  <w:num w:numId="6" w16cid:durableId="1959486879">
    <w:abstractNumId w:val="20"/>
  </w:num>
  <w:num w:numId="7" w16cid:durableId="1215048298">
    <w:abstractNumId w:val="35"/>
  </w:num>
  <w:num w:numId="8" w16cid:durableId="1519849782">
    <w:abstractNumId w:val="10"/>
  </w:num>
  <w:num w:numId="9" w16cid:durableId="2018388468">
    <w:abstractNumId w:val="7"/>
  </w:num>
  <w:num w:numId="10" w16cid:durableId="124005970">
    <w:abstractNumId w:val="18"/>
  </w:num>
  <w:num w:numId="11" w16cid:durableId="1168596668">
    <w:abstractNumId w:val="24"/>
  </w:num>
  <w:num w:numId="12" w16cid:durableId="1088382160">
    <w:abstractNumId w:val="15"/>
  </w:num>
  <w:num w:numId="13" w16cid:durableId="540824932">
    <w:abstractNumId w:val="34"/>
  </w:num>
  <w:num w:numId="14" w16cid:durableId="1926067410">
    <w:abstractNumId w:val="4"/>
  </w:num>
  <w:num w:numId="15" w16cid:durableId="1260140361">
    <w:abstractNumId w:val="2"/>
  </w:num>
  <w:num w:numId="16" w16cid:durableId="937755627">
    <w:abstractNumId w:val="8"/>
  </w:num>
  <w:num w:numId="17" w16cid:durableId="1977030116">
    <w:abstractNumId w:val="33"/>
  </w:num>
  <w:num w:numId="18" w16cid:durableId="861551271">
    <w:abstractNumId w:val="31"/>
  </w:num>
  <w:num w:numId="19" w16cid:durableId="278462845">
    <w:abstractNumId w:val="30"/>
  </w:num>
  <w:num w:numId="20" w16cid:durableId="183909382">
    <w:abstractNumId w:val="29"/>
  </w:num>
  <w:num w:numId="21" w16cid:durableId="1325820578">
    <w:abstractNumId w:val="3"/>
  </w:num>
  <w:num w:numId="22" w16cid:durableId="365914879">
    <w:abstractNumId w:val="19"/>
  </w:num>
  <w:num w:numId="23" w16cid:durableId="1058014697">
    <w:abstractNumId w:val="22"/>
  </w:num>
  <w:num w:numId="24" w16cid:durableId="114910095">
    <w:abstractNumId w:val="0"/>
  </w:num>
  <w:num w:numId="25" w16cid:durableId="469785955">
    <w:abstractNumId w:val="25"/>
  </w:num>
  <w:num w:numId="26" w16cid:durableId="422069195">
    <w:abstractNumId w:val="23"/>
  </w:num>
  <w:num w:numId="27" w16cid:durableId="429012160">
    <w:abstractNumId w:val="32"/>
  </w:num>
  <w:num w:numId="28" w16cid:durableId="1183319976">
    <w:abstractNumId w:val="12"/>
  </w:num>
  <w:num w:numId="29" w16cid:durableId="915360293">
    <w:abstractNumId w:val="13"/>
  </w:num>
  <w:num w:numId="30" w16cid:durableId="913776667">
    <w:abstractNumId w:val="16"/>
  </w:num>
  <w:num w:numId="31" w16cid:durableId="441608392">
    <w:abstractNumId w:val="27"/>
  </w:num>
  <w:num w:numId="32" w16cid:durableId="368602414">
    <w:abstractNumId w:val="17"/>
  </w:num>
  <w:num w:numId="33" w16cid:durableId="1308171047">
    <w:abstractNumId w:val="1"/>
  </w:num>
  <w:num w:numId="34" w16cid:durableId="1883789878">
    <w:abstractNumId w:val="6"/>
  </w:num>
  <w:num w:numId="35" w16cid:durableId="2069526323">
    <w:abstractNumId w:val="14"/>
  </w:num>
  <w:num w:numId="36" w16cid:durableId="199367174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1CE"/>
    <w:rsid w:val="000031F7"/>
    <w:rsid w:val="00005F10"/>
    <w:rsid w:val="00016126"/>
    <w:rsid w:val="00016BFE"/>
    <w:rsid w:val="00017A2F"/>
    <w:rsid w:val="00021D1B"/>
    <w:rsid w:val="00022B6E"/>
    <w:rsid w:val="000363E4"/>
    <w:rsid w:val="00041575"/>
    <w:rsid w:val="00046B01"/>
    <w:rsid w:val="000502A9"/>
    <w:rsid w:val="00053060"/>
    <w:rsid w:val="0005399C"/>
    <w:rsid w:val="00056EB1"/>
    <w:rsid w:val="00072B1E"/>
    <w:rsid w:val="000839B8"/>
    <w:rsid w:val="000918D8"/>
    <w:rsid w:val="00092B47"/>
    <w:rsid w:val="000966E2"/>
    <w:rsid w:val="000A500E"/>
    <w:rsid w:val="000A747F"/>
    <w:rsid w:val="000B1193"/>
    <w:rsid w:val="000B3C11"/>
    <w:rsid w:val="000B3FF0"/>
    <w:rsid w:val="000B5B03"/>
    <w:rsid w:val="000C3A98"/>
    <w:rsid w:val="000C43B8"/>
    <w:rsid w:val="000C5B1A"/>
    <w:rsid w:val="000D1792"/>
    <w:rsid w:val="000D1B33"/>
    <w:rsid w:val="000E3A4A"/>
    <w:rsid w:val="000E67C1"/>
    <w:rsid w:val="000F3615"/>
    <w:rsid w:val="000F588A"/>
    <w:rsid w:val="00114B2E"/>
    <w:rsid w:val="0011610C"/>
    <w:rsid w:val="00117F89"/>
    <w:rsid w:val="00122300"/>
    <w:rsid w:val="00122363"/>
    <w:rsid w:val="001268C9"/>
    <w:rsid w:val="00127278"/>
    <w:rsid w:val="00131411"/>
    <w:rsid w:val="00131739"/>
    <w:rsid w:val="0013522F"/>
    <w:rsid w:val="00142673"/>
    <w:rsid w:val="00147F8C"/>
    <w:rsid w:val="0015323F"/>
    <w:rsid w:val="00156710"/>
    <w:rsid w:val="00162508"/>
    <w:rsid w:val="00165051"/>
    <w:rsid w:val="00165639"/>
    <w:rsid w:val="00167E70"/>
    <w:rsid w:val="00170692"/>
    <w:rsid w:val="00174BED"/>
    <w:rsid w:val="001814B5"/>
    <w:rsid w:val="001821ED"/>
    <w:rsid w:val="00182286"/>
    <w:rsid w:val="001864E1"/>
    <w:rsid w:val="00190968"/>
    <w:rsid w:val="001911D9"/>
    <w:rsid w:val="001926CC"/>
    <w:rsid w:val="00193A5B"/>
    <w:rsid w:val="001944C1"/>
    <w:rsid w:val="00194EDD"/>
    <w:rsid w:val="001A1F36"/>
    <w:rsid w:val="001A7DD7"/>
    <w:rsid w:val="001B1CD2"/>
    <w:rsid w:val="001B2509"/>
    <w:rsid w:val="001B56A3"/>
    <w:rsid w:val="001B58E5"/>
    <w:rsid w:val="001C01C5"/>
    <w:rsid w:val="001C4BF9"/>
    <w:rsid w:val="001C681E"/>
    <w:rsid w:val="001C7E9E"/>
    <w:rsid w:val="001E3A65"/>
    <w:rsid w:val="001E4C75"/>
    <w:rsid w:val="001E62D4"/>
    <w:rsid w:val="001E697A"/>
    <w:rsid w:val="001E7845"/>
    <w:rsid w:val="001F7CAA"/>
    <w:rsid w:val="002008BD"/>
    <w:rsid w:val="00201962"/>
    <w:rsid w:val="002040AE"/>
    <w:rsid w:val="0020778E"/>
    <w:rsid w:val="002125CC"/>
    <w:rsid w:val="002165F2"/>
    <w:rsid w:val="00217BD4"/>
    <w:rsid w:val="00220ECC"/>
    <w:rsid w:val="00222246"/>
    <w:rsid w:val="00222B6C"/>
    <w:rsid w:val="00224ABE"/>
    <w:rsid w:val="002276C8"/>
    <w:rsid w:val="0024580F"/>
    <w:rsid w:val="00253C1A"/>
    <w:rsid w:val="0025538F"/>
    <w:rsid w:val="00261F1A"/>
    <w:rsid w:val="00262522"/>
    <w:rsid w:val="00263795"/>
    <w:rsid w:val="00267DCD"/>
    <w:rsid w:val="00281F9A"/>
    <w:rsid w:val="00283047"/>
    <w:rsid w:val="002842C0"/>
    <w:rsid w:val="00296B2F"/>
    <w:rsid w:val="002B46C2"/>
    <w:rsid w:val="002B5881"/>
    <w:rsid w:val="002C40E8"/>
    <w:rsid w:val="002C491B"/>
    <w:rsid w:val="002C5F5C"/>
    <w:rsid w:val="002C74DF"/>
    <w:rsid w:val="002D1BCB"/>
    <w:rsid w:val="002D2BEB"/>
    <w:rsid w:val="002D3384"/>
    <w:rsid w:val="002E0540"/>
    <w:rsid w:val="002E5FBB"/>
    <w:rsid w:val="002E6026"/>
    <w:rsid w:val="002F563B"/>
    <w:rsid w:val="002F6551"/>
    <w:rsid w:val="00303E44"/>
    <w:rsid w:val="00305483"/>
    <w:rsid w:val="003163F2"/>
    <w:rsid w:val="003203B0"/>
    <w:rsid w:val="00321B83"/>
    <w:rsid w:val="003342E6"/>
    <w:rsid w:val="00336D80"/>
    <w:rsid w:val="00342508"/>
    <w:rsid w:val="00354942"/>
    <w:rsid w:val="00357F7C"/>
    <w:rsid w:val="003615E6"/>
    <w:rsid w:val="003677EE"/>
    <w:rsid w:val="00371BE4"/>
    <w:rsid w:val="00373D16"/>
    <w:rsid w:val="00384058"/>
    <w:rsid w:val="00385E85"/>
    <w:rsid w:val="003927F2"/>
    <w:rsid w:val="00394D30"/>
    <w:rsid w:val="003A2A94"/>
    <w:rsid w:val="003A3244"/>
    <w:rsid w:val="003A3969"/>
    <w:rsid w:val="003A3FDF"/>
    <w:rsid w:val="003C28A7"/>
    <w:rsid w:val="003C5C85"/>
    <w:rsid w:val="003C5F60"/>
    <w:rsid w:val="003D2C6A"/>
    <w:rsid w:val="003E39B5"/>
    <w:rsid w:val="003E6E92"/>
    <w:rsid w:val="003E7FCA"/>
    <w:rsid w:val="003F0BF6"/>
    <w:rsid w:val="003F4BCF"/>
    <w:rsid w:val="003F7B2B"/>
    <w:rsid w:val="004038D1"/>
    <w:rsid w:val="0040514F"/>
    <w:rsid w:val="004233C5"/>
    <w:rsid w:val="004248F2"/>
    <w:rsid w:val="00435B3C"/>
    <w:rsid w:val="004464D5"/>
    <w:rsid w:val="00446ED2"/>
    <w:rsid w:val="0045011D"/>
    <w:rsid w:val="0046135E"/>
    <w:rsid w:val="00462D65"/>
    <w:rsid w:val="00470F5D"/>
    <w:rsid w:val="00471526"/>
    <w:rsid w:val="00472556"/>
    <w:rsid w:val="00472833"/>
    <w:rsid w:val="00476535"/>
    <w:rsid w:val="00490E01"/>
    <w:rsid w:val="004A2F9E"/>
    <w:rsid w:val="004A46C3"/>
    <w:rsid w:val="004A626E"/>
    <w:rsid w:val="004B4F4B"/>
    <w:rsid w:val="004B5C97"/>
    <w:rsid w:val="004C093F"/>
    <w:rsid w:val="004C7912"/>
    <w:rsid w:val="004D02BF"/>
    <w:rsid w:val="004D462D"/>
    <w:rsid w:val="004D4A69"/>
    <w:rsid w:val="004D6DDE"/>
    <w:rsid w:val="004E0653"/>
    <w:rsid w:val="004E6BC2"/>
    <w:rsid w:val="004F236A"/>
    <w:rsid w:val="004F2AE8"/>
    <w:rsid w:val="004F471E"/>
    <w:rsid w:val="004F7E89"/>
    <w:rsid w:val="005059C6"/>
    <w:rsid w:val="00507AE3"/>
    <w:rsid w:val="00513F9A"/>
    <w:rsid w:val="00514F8C"/>
    <w:rsid w:val="00516CA3"/>
    <w:rsid w:val="00521525"/>
    <w:rsid w:val="005229DA"/>
    <w:rsid w:val="00531A82"/>
    <w:rsid w:val="00533FD7"/>
    <w:rsid w:val="00534575"/>
    <w:rsid w:val="00535C8C"/>
    <w:rsid w:val="00545D25"/>
    <w:rsid w:val="0055094F"/>
    <w:rsid w:val="00552106"/>
    <w:rsid w:val="00553AA7"/>
    <w:rsid w:val="005570B2"/>
    <w:rsid w:val="00557C6C"/>
    <w:rsid w:val="005737C1"/>
    <w:rsid w:val="005758A4"/>
    <w:rsid w:val="00581464"/>
    <w:rsid w:val="0058524F"/>
    <w:rsid w:val="005915E5"/>
    <w:rsid w:val="005943A3"/>
    <w:rsid w:val="0059599B"/>
    <w:rsid w:val="00596570"/>
    <w:rsid w:val="005B1D04"/>
    <w:rsid w:val="005B48B1"/>
    <w:rsid w:val="005C110F"/>
    <w:rsid w:val="005C1FD9"/>
    <w:rsid w:val="005C3016"/>
    <w:rsid w:val="005C5360"/>
    <w:rsid w:val="005D0F0F"/>
    <w:rsid w:val="005D281A"/>
    <w:rsid w:val="005D41CC"/>
    <w:rsid w:val="005D51CE"/>
    <w:rsid w:val="005D5D0E"/>
    <w:rsid w:val="005D7758"/>
    <w:rsid w:val="005F40D9"/>
    <w:rsid w:val="005F7CB7"/>
    <w:rsid w:val="006006AD"/>
    <w:rsid w:val="0060123C"/>
    <w:rsid w:val="00601342"/>
    <w:rsid w:val="00605940"/>
    <w:rsid w:val="00612D25"/>
    <w:rsid w:val="00615DD0"/>
    <w:rsid w:val="006161E5"/>
    <w:rsid w:val="0061775D"/>
    <w:rsid w:val="00621D6B"/>
    <w:rsid w:val="00623A32"/>
    <w:rsid w:val="006243CF"/>
    <w:rsid w:val="00626943"/>
    <w:rsid w:val="006329F9"/>
    <w:rsid w:val="00634112"/>
    <w:rsid w:val="0063560D"/>
    <w:rsid w:val="0064044D"/>
    <w:rsid w:val="0065073E"/>
    <w:rsid w:val="00650B43"/>
    <w:rsid w:val="006531DF"/>
    <w:rsid w:val="00656F5B"/>
    <w:rsid w:val="006611CA"/>
    <w:rsid w:val="00665F52"/>
    <w:rsid w:val="0067337C"/>
    <w:rsid w:val="00681D93"/>
    <w:rsid w:val="006959A7"/>
    <w:rsid w:val="006A1348"/>
    <w:rsid w:val="006A4B90"/>
    <w:rsid w:val="006A58FD"/>
    <w:rsid w:val="006A72A1"/>
    <w:rsid w:val="006B07DD"/>
    <w:rsid w:val="006B7162"/>
    <w:rsid w:val="006C1B1B"/>
    <w:rsid w:val="006D2A3D"/>
    <w:rsid w:val="006E40C5"/>
    <w:rsid w:val="006E772D"/>
    <w:rsid w:val="006F129B"/>
    <w:rsid w:val="006F3A0D"/>
    <w:rsid w:val="006F518F"/>
    <w:rsid w:val="006F56FF"/>
    <w:rsid w:val="00706D87"/>
    <w:rsid w:val="00710B15"/>
    <w:rsid w:val="00717442"/>
    <w:rsid w:val="00722678"/>
    <w:rsid w:val="00730EA9"/>
    <w:rsid w:val="00740816"/>
    <w:rsid w:val="007433CF"/>
    <w:rsid w:val="00744A1D"/>
    <w:rsid w:val="00754E70"/>
    <w:rsid w:val="007566A2"/>
    <w:rsid w:val="00757F3D"/>
    <w:rsid w:val="00761508"/>
    <w:rsid w:val="00761913"/>
    <w:rsid w:val="00762FE3"/>
    <w:rsid w:val="00764E30"/>
    <w:rsid w:val="007755A8"/>
    <w:rsid w:val="007758EE"/>
    <w:rsid w:val="00775D50"/>
    <w:rsid w:val="00792BC3"/>
    <w:rsid w:val="007A5789"/>
    <w:rsid w:val="007A59EF"/>
    <w:rsid w:val="007B3186"/>
    <w:rsid w:val="007B3802"/>
    <w:rsid w:val="007B72E7"/>
    <w:rsid w:val="007D2B6E"/>
    <w:rsid w:val="007D5B2B"/>
    <w:rsid w:val="007E1F35"/>
    <w:rsid w:val="007E37F0"/>
    <w:rsid w:val="007E4FDC"/>
    <w:rsid w:val="007E58E2"/>
    <w:rsid w:val="007F11BA"/>
    <w:rsid w:val="007F3F54"/>
    <w:rsid w:val="00801C2E"/>
    <w:rsid w:val="00805E84"/>
    <w:rsid w:val="008268D2"/>
    <w:rsid w:val="00826C79"/>
    <w:rsid w:val="008526EE"/>
    <w:rsid w:val="008541FD"/>
    <w:rsid w:val="0085625B"/>
    <w:rsid w:val="00857EC7"/>
    <w:rsid w:val="00862799"/>
    <w:rsid w:val="00862BB9"/>
    <w:rsid w:val="008631A6"/>
    <w:rsid w:val="008632CE"/>
    <w:rsid w:val="00864D32"/>
    <w:rsid w:val="0087449A"/>
    <w:rsid w:val="008754B2"/>
    <w:rsid w:val="00875B4C"/>
    <w:rsid w:val="00891244"/>
    <w:rsid w:val="00891989"/>
    <w:rsid w:val="0089632C"/>
    <w:rsid w:val="008A55A6"/>
    <w:rsid w:val="008B6A41"/>
    <w:rsid w:val="008B6E80"/>
    <w:rsid w:val="008C228D"/>
    <w:rsid w:val="008C69A0"/>
    <w:rsid w:val="008D4683"/>
    <w:rsid w:val="008D660F"/>
    <w:rsid w:val="008E2F22"/>
    <w:rsid w:val="008E60B2"/>
    <w:rsid w:val="00906084"/>
    <w:rsid w:val="00906097"/>
    <w:rsid w:val="009117E2"/>
    <w:rsid w:val="0091520D"/>
    <w:rsid w:val="00922E29"/>
    <w:rsid w:val="00924F98"/>
    <w:rsid w:val="00926F16"/>
    <w:rsid w:val="009370E5"/>
    <w:rsid w:val="00952012"/>
    <w:rsid w:val="00956644"/>
    <w:rsid w:val="00961B0E"/>
    <w:rsid w:val="009629E6"/>
    <w:rsid w:val="009637E1"/>
    <w:rsid w:val="009723B5"/>
    <w:rsid w:val="00976813"/>
    <w:rsid w:val="00990EB4"/>
    <w:rsid w:val="00993ADF"/>
    <w:rsid w:val="00993CCA"/>
    <w:rsid w:val="009A2322"/>
    <w:rsid w:val="009A7DEA"/>
    <w:rsid w:val="009B01B4"/>
    <w:rsid w:val="009B4949"/>
    <w:rsid w:val="009B5116"/>
    <w:rsid w:val="009C2D20"/>
    <w:rsid w:val="009C5AB2"/>
    <w:rsid w:val="009D18EF"/>
    <w:rsid w:val="009D3E9F"/>
    <w:rsid w:val="009D5BA8"/>
    <w:rsid w:val="009E5A91"/>
    <w:rsid w:val="009F3838"/>
    <w:rsid w:val="00A0387D"/>
    <w:rsid w:val="00A051C0"/>
    <w:rsid w:val="00A05A23"/>
    <w:rsid w:val="00A0720C"/>
    <w:rsid w:val="00A12749"/>
    <w:rsid w:val="00A2608C"/>
    <w:rsid w:val="00A31394"/>
    <w:rsid w:val="00A31E08"/>
    <w:rsid w:val="00A5093D"/>
    <w:rsid w:val="00A5196A"/>
    <w:rsid w:val="00A52CA5"/>
    <w:rsid w:val="00A5458C"/>
    <w:rsid w:val="00A64C68"/>
    <w:rsid w:val="00A656AE"/>
    <w:rsid w:val="00A73013"/>
    <w:rsid w:val="00A90510"/>
    <w:rsid w:val="00A91691"/>
    <w:rsid w:val="00A945E7"/>
    <w:rsid w:val="00AA2623"/>
    <w:rsid w:val="00AA606F"/>
    <w:rsid w:val="00AC26CC"/>
    <w:rsid w:val="00AD1335"/>
    <w:rsid w:val="00AE7D76"/>
    <w:rsid w:val="00AF1021"/>
    <w:rsid w:val="00AF5102"/>
    <w:rsid w:val="00AF6320"/>
    <w:rsid w:val="00AF790D"/>
    <w:rsid w:val="00B004AF"/>
    <w:rsid w:val="00B02D04"/>
    <w:rsid w:val="00B04D75"/>
    <w:rsid w:val="00B05BCA"/>
    <w:rsid w:val="00B07F09"/>
    <w:rsid w:val="00B12CB4"/>
    <w:rsid w:val="00B14DB9"/>
    <w:rsid w:val="00B1568A"/>
    <w:rsid w:val="00B20D77"/>
    <w:rsid w:val="00B300A5"/>
    <w:rsid w:val="00B308AD"/>
    <w:rsid w:val="00B37D12"/>
    <w:rsid w:val="00B4005E"/>
    <w:rsid w:val="00B40647"/>
    <w:rsid w:val="00B44B4C"/>
    <w:rsid w:val="00B4618D"/>
    <w:rsid w:val="00B54AC0"/>
    <w:rsid w:val="00B57A36"/>
    <w:rsid w:val="00B6332F"/>
    <w:rsid w:val="00B7221E"/>
    <w:rsid w:val="00B7239A"/>
    <w:rsid w:val="00B8251C"/>
    <w:rsid w:val="00B82526"/>
    <w:rsid w:val="00B85A7A"/>
    <w:rsid w:val="00B8733C"/>
    <w:rsid w:val="00B9248D"/>
    <w:rsid w:val="00B93F0C"/>
    <w:rsid w:val="00B9585A"/>
    <w:rsid w:val="00B95DBD"/>
    <w:rsid w:val="00B97A91"/>
    <w:rsid w:val="00BA2035"/>
    <w:rsid w:val="00BA5853"/>
    <w:rsid w:val="00BA6C1C"/>
    <w:rsid w:val="00BD4E99"/>
    <w:rsid w:val="00C00451"/>
    <w:rsid w:val="00C00709"/>
    <w:rsid w:val="00C02984"/>
    <w:rsid w:val="00C04BCA"/>
    <w:rsid w:val="00C12120"/>
    <w:rsid w:val="00C12986"/>
    <w:rsid w:val="00C13D18"/>
    <w:rsid w:val="00C15AE5"/>
    <w:rsid w:val="00C16EDD"/>
    <w:rsid w:val="00C175BE"/>
    <w:rsid w:val="00C26F95"/>
    <w:rsid w:val="00C33D1D"/>
    <w:rsid w:val="00C55E7D"/>
    <w:rsid w:val="00C56A63"/>
    <w:rsid w:val="00C60F19"/>
    <w:rsid w:val="00C62C11"/>
    <w:rsid w:val="00C70E55"/>
    <w:rsid w:val="00C71207"/>
    <w:rsid w:val="00C72181"/>
    <w:rsid w:val="00C76860"/>
    <w:rsid w:val="00C844F4"/>
    <w:rsid w:val="00C85EAC"/>
    <w:rsid w:val="00CA076D"/>
    <w:rsid w:val="00CA62CF"/>
    <w:rsid w:val="00CA75A7"/>
    <w:rsid w:val="00CB42FB"/>
    <w:rsid w:val="00CB6602"/>
    <w:rsid w:val="00CB707C"/>
    <w:rsid w:val="00CC2CF9"/>
    <w:rsid w:val="00CD1CFC"/>
    <w:rsid w:val="00CE1885"/>
    <w:rsid w:val="00CE6004"/>
    <w:rsid w:val="00CE69A8"/>
    <w:rsid w:val="00CF5D54"/>
    <w:rsid w:val="00CF7F51"/>
    <w:rsid w:val="00D01D83"/>
    <w:rsid w:val="00D06D4D"/>
    <w:rsid w:val="00D24D9D"/>
    <w:rsid w:val="00D25BC4"/>
    <w:rsid w:val="00D35104"/>
    <w:rsid w:val="00D37AE5"/>
    <w:rsid w:val="00D44E27"/>
    <w:rsid w:val="00D45ABF"/>
    <w:rsid w:val="00D51D4A"/>
    <w:rsid w:val="00D541BF"/>
    <w:rsid w:val="00D54464"/>
    <w:rsid w:val="00D54B5A"/>
    <w:rsid w:val="00D63066"/>
    <w:rsid w:val="00D672C0"/>
    <w:rsid w:val="00D763F7"/>
    <w:rsid w:val="00D80B56"/>
    <w:rsid w:val="00D839A0"/>
    <w:rsid w:val="00D85BF2"/>
    <w:rsid w:val="00D8738E"/>
    <w:rsid w:val="00D937F4"/>
    <w:rsid w:val="00D97CEB"/>
    <w:rsid w:val="00DA3E83"/>
    <w:rsid w:val="00DA47BB"/>
    <w:rsid w:val="00DA749B"/>
    <w:rsid w:val="00DC3B43"/>
    <w:rsid w:val="00DD27A1"/>
    <w:rsid w:val="00DD35EA"/>
    <w:rsid w:val="00DD7977"/>
    <w:rsid w:val="00DD7F5C"/>
    <w:rsid w:val="00DE1A4C"/>
    <w:rsid w:val="00DE2863"/>
    <w:rsid w:val="00DF1F51"/>
    <w:rsid w:val="00DF4449"/>
    <w:rsid w:val="00E06A6A"/>
    <w:rsid w:val="00E12863"/>
    <w:rsid w:val="00E13406"/>
    <w:rsid w:val="00E139CB"/>
    <w:rsid w:val="00E15A83"/>
    <w:rsid w:val="00E16333"/>
    <w:rsid w:val="00E36D8B"/>
    <w:rsid w:val="00E37AE2"/>
    <w:rsid w:val="00E5649A"/>
    <w:rsid w:val="00E63665"/>
    <w:rsid w:val="00E6605F"/>
    <w:rsid w:val="00E70930"/>
    <w:rsid w:val="00E74576"/>
    <w:rsid w:val="00E751A7"/>
    <w:rsid w:val="00E760FF"/>
    <w:rsid w:val="00E7660D"/>
    <w:rsid w:val="00E829AF"/>
    <w:rsid w:val="00E9213B"/>
    <w:rsid w:val="00E93620"/>
    <w:rsid w:val="00E97627"/>
    <w:rsid w:val="00EA17F1"/>
    <w:rsid w:val="00EB3361"/>
    <w:rsid w:val="00EB7856"/>
    <w:rsid w:val="00EC1A19"/>
    <w:rsid w:val="00EC21AA"/>
    <w:rsid w:val="00EC3596"/>
    <w:rsid w:val="00EC6ABA"/>
    <w:rsid w:val="00ED0163"/>
    <w:rsid w:val="00ED6A76"/>
    <w:rsid w:val="00EF3D8C"/>
    <w:rsid w:val="00F010CB"/>
    <w:rsid w:val="00F049A3"/>
    <w:rsid w:val="00F066D2"/>
    <w:rsid w:val="00F06E0C"/>
    <w:rsid w:val="00F11A0D"/>
    <w:rsid w:val="00F23CE0"/>
    <w:rsid w:val="00F260FB"/>
    <w:rsid w:val="00F37293"/>
    <w:rsid w:val="00F43D7C"/>
    <w:rsid w:val="00F62DBB"/>
    <w:rsid w:val="00F653CE"/>
    <w:rsid w:val="00F8102B"/>
    <w:rsid w:val="00F85EEA"/>
    <w:rsid w:val="00F87515"/>
    <w:rsid w:val="00F90AF9"/>
    <w:rsid w:val="00F91AEE"/>
    <w:rsid w:val="00F925C8"/>
    <w:rsid w:val="00F9761E"/>
    <w:rsid w:val="00FB5691"/>
    <w:rsid w:val="00FB69AD"/>
    <w:rsid w:val="00FC0319"/>
    <w:rsid w:val="00FC38C6"/>
    <w:rsid w:val="00FC52C6"/>
    <w:rsid w:val="00FD4C15"/>
    <w:rsid w:val="00FD672C"/>
    <w:rsid w:val="00FE1A6C"/>
    <w:rsid w:val="00FE3C33"/>
    <w:rsid w:val="00FE660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A758"/>
  <w15:docId w15:val="{2784F399-7513-41E7-BDE7-D5AD6B6C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1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01B4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01B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01B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01B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9B01B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01B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01B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01B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A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17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A2F"/>
  </w:style>
  <w:style w:type="paragraph" w:styleId="Pidipagina">
    <w:name w:val="footer"/>
    <w:basedOn w:val="Normale"/>
    <w:link w:val="PidipaginaCarattere"/>
    <w:uiPriority w:val="99"/>
    <w:unhideWhenUsed/>
    <w:rsid w:val="00017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A2F"/>
  </w:style>
  <w:style w:type="character" w:styleId="Collegamentoipertestuale">
    <w:name w:val="Hyperlink"/>
    <w:basedOn w:val="Carpredefinitoparagrafo"/>
    <w:unhideWhenUsed/>
    <w:rsid w:val="00D8738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7C6C"/>
    <w:pPr>
      <w:ind w:left="720"/>
      <w:contextualSpacing/>
    </w:pPr>
  </w:style>
  <w:style w:type="paragraph" w:customStyle="1" w:styleId="Default">
    <w:name w:val="Default"/>
    <w:rsid w:val="005D2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01B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01B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01B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01B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01B4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9B01B4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01B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01B4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01B4"/>
    <w:rPr>
      <w:rFonts w:ascii="Cambria" w:eastAsia="Times New Roman" w:hAnsi="Cambria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9B01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B01B4"/>
    <w:rPr>
      <w:rFonts w:ascii="Times New Roman" w:eastAsia="Times New Roman" w:hAnsi="Times New Roman" w:cs="Times New Roman"/>
      <w:sz w:val="24"/>
      <w:szCs w:val="24"/>
    </w:rPr>
  </w:style>
  <w:style w:type="character" w:customStyle="1" w:styleId="street-address">
    <w:name w:val="street-address"/>
    <w:rsid w:val="009B01B4"/>
  </w:style>
  <w:style w:type="character" w:customStyle="1" w:styleId="postal-code">
    <w:name w:val="postal-code"/>
    <w:rsid w:val="009B01B4"/>
  </w:style>
  <w:style w:type="character" w:customStyle="1" w:styleId="locality">
    <w:name w:val="locality"/>
    <w:rsid w:val="009B01B4"/>
  </w:style>
  <w:style w:type="character" w:customStyle="1" w:styleId="region">
    <w:name w:val="region"/>
    <w:rsid w:val="009B01B4"/>
  </w:style>
  <w:style w:type="character" w:customStyle="1" w:styleId="fnorg">
    <w:name w:val="fn org"/>
    <w:rsid w:val="009B01B4"/>
  </w:style>
  <w:style w:type="paragraph" w:styleId="NormaleWeb">
    <w:name w:val="Normal (Web)"/>
    <w:basedOn w:val="Normale"/>
    <w:uiPriority w:val="99"/>
    <w:unhideWhenUsed/>
    <w:rsid w:val="009B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uiPriority w:val="20"/>
    <w:qFormat/>
    <w:rsid w:val="009B01B4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5B4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5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onale.LOREO\AppData\Roaming\Microsoft\Templates\Modello%20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3582-2198-4EBF-88EB-5EC680C4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2016.dotx</Template>
  <TotalTime>1729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Ilaria Forzato</cp:lastModifiedBy>
  <cp:revision>420</cp:revision>
  <cp:lastPrinted>2019-09-05T09:28:00Z</cp:lastPrinted>
  <dcterms:created xsi:type="dcterms:W3CDTF">2018-09-01T11:39:00Z</dcterms:created>
  <dcterms:modified xsi:type="dcterms:W3CDTF">2024-10-07T07:08:00Z</dcterms:modified>
</cp:coreProperties>
</file>